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9780" w14:textId="77777777" w:rsidR="00FE067E" w:rsidRDefault="00CD36CF" w:rsidP="00EF6030">
      <w:pPr>
        <w:pStyle w:val="TitlePageOrigin"/>
      </w:pPr>
      <w:r>
        <w:t>WEST virginia legislature</w:t>
      </w:r>
    </w:p>
    <w:p w14:paraId="1EE3C811" w14:textId="37205F3C" w:rsidR="00CD36CF" w:rsidRDefault="00CD36CF" w:rsidP="00EF6030">
      <w:pPr>
        <w:pStyle w:val="TitlePageSession"/>
      </w:pPr>
      <w:r>
        <w:t>20</w:t>
      </w:r>
      <w:r w:rsidR="006565E8">
        <w:t>2</w:t>
      </w:r>
      <w:r w:rsidR="00410475">
        <w:t>3</w:t>
      </w:r>
      <w:r>
        <w:t xml:space="preserve"> regular session</w:t>
      </w:r>
    </w:p>
    <w:p w14:paraId="6FF252C4" w14:textId="08E30826" w:rsidR="00C60EBF" w:rsidRDefault="00C60EBF" w:rsidP="00EF6030">
      <w:pPr>
        <w:pStyle w:val="TitlePageSession"/>
      </w:pPr>
      <w:r>
        <w:t>Engrossed</w:t>
      </w:r>
    </w:p>
    <w:p w14:paraId="237F015B" w14:textId="77777777" w:rsidR="00CD36CF" w:rsidRDefault="00C334F2" w:rsidP="00EF6030">
      <w:pPr>
        <w:pStyle w:val="TitlePageBillPrefix"/>
      </w:pPr>
      <w:sdt>
        <w:sdtPr>
          <w:tag w:val="IntroDate"/>
          <w:id w:val="-1236936958"/>
          <w:placeholder>
            <w:docPart w:val="68FE7C8BB1E54A22970B1F41D9E72D0D"/>
          </w:placeholder>
          <w:text/>
        </w:sdtPr>
        <w:sdtEndPr/>
        <w:sdtContent>
          <w:r w:rsidR="00AC3B58">
            <w:t>Committee Substitute</w:t>
          </w:r>
        </w:sdtContent>
      </w:sdt>
    </w:p>
    <w:p w14:paraId="5A63B6FB" w14:textId="77777777" w:rsidR="00AC3B58" w:rsidRPr="00AC3B58" w:rsidRDefault="00AC3B58" w:rsidP="00EF6030">
      <w:pPr>
        <w:pStyle w:val="TitlePageBillPrefix"/>
      </w:pPr>
      <w:r>
        <w:t>for</w:t>
      </w:r>
    </w:p>
    <w:p w14:paraId="3E6F9A7E" w14:textId="77777777" w:rsidR="00CD36CF" w:rsidRDefault="00C334F2" w:rsidP="00EF6030">
      <w:pPr>
        <w:pStyle w:val="BillNumber"/>
      </w:pPr>
      <w:sdt>
        <w:sdtPr>
          <w:tag w:val="Chamber"/>
          <w:id w:val="893011969"/>
          <w:lock w:val="sdtLocked"/>
          <w:placeholder>
            <w:docPart w:val="7023C0F22CC14026B3706075ADF76A46"/>
          </w:placeholder>
          <w:dropDownList>
            <w:listItem w:displayText="House" w:value="House"/>
            <w:listItem w:displayText="Senate" w:value="Senate"/>
          </w:dropDownList>
        </w:sdtPr>
        <w:sdtEndPr/>
        <w:sdtContent>
          <w:r w:rsidR="00192546">
            <w:t>Senate</w:t>
          </w:r>
        </w:sdtContent>
      </w:sdt>
      <w:r w:rsidR="00303684">
        <w:t xml:space="preserve"> </w:t>
      </w:r>
      <w:r w:rsidR="00CD36CF">
        <w:t xml:space="preserve">Bill </w:t>
      </w:r>
      <w:sdt>
        <w:sdtPr>
          <w:tag w:val="BNum"/>
          <w:id w:val="1645317809"/>
          <w:lock w:val="sdtLocked"/>
          <w:placeholder>
            <w:docPart w:val="405CC19752AE42489D68E635C0D0CBF5"/>
          </w:placeholder>
          <w:text/>
        </w:sdtPr>
        <w:sdtEndPr/>
        <w:sdtContent>
          <w:r w:rsidR="00192546" w:rsidRPr="00192546">
            <w:t>635</w:t>
          </w:r>
        </w:sdtContent>
      </w:sdt>
    </w:p>
    <w:p w14:paraId="5A86AF69" w14:textId="77777777" w:rsidR="00192546" w:rsidRDefault="00192546" w:rsidP="00EF6030">
      <w:pPr>
        <w:pStyle w:val="References"/>
        <w:rPr>
          <w:smallCaps/>
        </w:rPr>
      </w:pPr>
      <w:r>
        <w:rPr>
          <w:smallCaps/>
        </w:rPr>
        <w:t>By Senators Weld, Deeds, Plymale, and Phillips</w:t>
      </w:r>
    </w:p>
    <w:p w14:paraId="7C042E9A" w14:textId="65B10086" w:rsidR="00192546" w:rsidRDefault="00CD36CF" w:rsidP="00EF6030">
      <w:pPr>
        <w:pStyle w:val="References"/>
      </w:pPr>
      <w:r>
        <w:t>[</w:t>
      </w:r>
      <w:r w:rsidR="00002112">
        <w:t xml:space="preserve">Originating in the Committee on </w:t>
      </w:r>
      <w:sdt>
        <w:sdtPr>
          <w:tag w:val="References"/>
          <w:id w:val="-1043047873"/>
          <w:placeholder>
            <w:docPart w:val="24F4E46308A44C0FAE3E3DA0831B2202"/>
          </w:placeholder>
          <w:text w:multiLine="1"/>
        </w:sdtPr>
        <w:sdtEndPr/>
        <w:sdtContent>
          <w:r w:rsidR="00380755">
            <w:t>the Judiciary</w:t>
          </w:r>
        </w:sdtContent>
      </w:sdt>
      <w:r w:rsidR="00002112">
        <w:t xml:space="preserve">; reported on </w:t>
      </w:r>
      <w:sdt>
        <w:sdtPr>
          <w:id w:val="-32107996"/>
          <w:placeholder>
            <w:docPart w:val="20E0339B9A9E4EA18E5049CE8E189E01"/>
          </w:placeholder>
          <w:text/>
        </w:sdtPr>
        <w:sdtEndPr/>
        <w:sdtContent>
          <w:r w:rsidR="00380755">
            <w:t>February 1</w:t>
          </w:r>
          <w:r w:rsidR="00077967">
            <w:t>7</w:t>
          </w:r>
          <w:r w:rsidR="00380755">
            <w:t>, 2023</w:t>
          </w:r>
        </w:sdtContent>
      </w:sdt>
      <w:r>
        <w:t>]</w:t>
      </w:r>
    </w:p>
    <w:p w14:paraId="477CB385" w14:textId="77777777" w:rsidR="00192546" w:rsidRDefault="00192546" w:rsidP="00192546">
      <w:pPr>
        <w:pStyle w:val="TitlePageOrigin"/>
      </w:pPr>
    </w:p>
    <w:p w14:paraId="15FFCC9C" w14:textId="77777777" w:rsidR="00192546" w:rsidRPr="00091E5A" w:rsidRDefault="00192546" w:rsidP="00192546">
      <w:pPr>
        <w:pStyle w:val="TitlePageOrigin"/>
        <w:rPr>
          <w:color w:val="auto"/>
        </w:rPr>
      </w:pPr>
    </w:p>
    <w:p w14:paraId="1159479A" w14:textId="77777777" w:rsidR="00192546" w:rsidRPr="00091E5A" w:rsidRDefault="00192546" w:rsidP="00192546">
      <w:pPr>
        <w:pStyle w:val="TitleSection"/>
        <w:rPr>
          <w:color w:val="auto"/>
        </w:rPr>
      </w:pPr>
      <w:r w:rsidRPr="00091E5A">
        <w:rPr>
          <w:color w:val="auto"/>
        </w:rPr>
        <w:lastRenderedPageBreak/>
        <w:t>A BILL to amend and reenact §61-8-9 of the Code of West Virginia, 1931, as amended, relating to indecent exposure of a person’s nude penis, vagina, or anus; declaring that indecent exposure requires exposing one’s nude penis, vagina, or anus; authorizing a person convicted of third offense indecent exposure for purposes of sexual gratification to be both fined and imprisoned; creating enhanced penalties for second and subsequent violations; creating the criminal offense of indecent exposure in front of minors; removing breast-feeding exemption as unnecessary due to definition clarification; defining terms; and establishing criminal penalties for the new offense.</w:t>
      </w:r>
    </w:p>
    <w:p w14:paraId="291CAB00" w14:textId="77777777" w:rsidR="00192546" w:rsidRPr="00091E5A" w:rsidRDefault="00192546" w:rsidP="00192546">
      <w:pPr>
        <w:pStyle w:val="EnactingClause"/>
        <w:rPr>
          <w:color w:val="auto"/>
        </w:rPr>
        <w:sectPr w:rsidR="00192546" w:rsidRPr="00091E5A" w:rsidSect="001925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91E5A">
        <w:rPr>
          <w:color w:val="auto"/>
        </w:rPr>
        <w:t>Be it enacted by the Legislature of West Virginia:</w:t>
      </w:r>
    </w:p>
    <w:p w14:paraId="4BD8E07D" w14:textId="379AD2FC" w:rsidR="00192546" w:rsidRPr="00091E5A" w:rsidRDefault="00192546" w:rsidP="00192546">
      <w:pPr>
        <w:pStyle w:val="ArticleHeading"/>
        <w:rPr>
          <w:color w:val="auto"/>
        </w:rPr>
      </w:pPr>
      <w:r w:rsidRPr="00091E5A">
        <w:rPr>
          <w:color w:val="auto"/>
        </w:rPr>
        <w:t>article 8. crimes against chastity, moralit</w:t>
      </w:r>
      <w:r w:rsidR="00BE4673">
        <w:rPr>
          <w:color w:val="auto"/>
        </w:rPr>
        <w:t xml:space="preserve">y, </w:t>
      </w:r>
      <w:r w:rsidRPr="00091E5A">
        <w:rPr>
          <w:color w:val="auto"/>
        </w:rPr>
        <w:t xml:space="preserve"> and decency.</w:t>
      </w:r>
    </w:p>
    <w:p w14:paraId="5A28EBCF" w14:textId="77777777" w:rsidR="00192546" w:rsidRPr="00091E5A" w:rsidRDefault="00192546" w:rsidP="00192546">
      <w:pPr>
        <w:pStyle w:val="SectionBody"/>
        <w:rPr>
          <w:color w:val="auto"/>
        </w:rPr>
        <w:sectPr w:rsidR="00192546" w:rsidRPr="00091E5A" w:rsidSect="00A274DA">
          <w:type w:val="continuous"/>
          <w:pgSz w:w="12240" w:h="15840" w:code="1"/>
          <w:pgMar w:top="1440" w:right="1440" w:bottom="1440" w:left="1440" w:header="720" w:footer="720" w:gutter="0"/>
          <w:lnNumType w:countBy="1" w:restart="newSection"/>
          <w:cols w:space="720"/>
          <w:titlePg/>
          <w:docGrid w:linePitch="360"/>
        </w:sectPr>
      </w:pPr>
    </w:p>
    <w:p w14:paraId="6EEB3A37" w14:textId="77777777" w:rsidR="00192546" w:rsidRPr="00091E5A" w:rsidRDefault="00192546" w:rsidP="00192546">
      <w:pPr>
        <w:pStyle w:val="SectionHeading"/>
        <w:rPr>
          <w:color w:val="auto"/>
        </w:rPr>
      </w:pPr>
      <w:r w:rsidRPr="00091E5A">
        <w:rPr>
          <w:color w:val="auto"/>
        </w:rPr>
        <w:t>§61-8-9. Indecent exposure.</w:t>
      </w:r>
    </w:p>
    <w:p w14:paraId="51253DE6" w14:textId="77777777" w:rsidR="00192546" w:rsidRPr="00091E5A" w:rsidRDefault="00192546" w:rsidP="00192546">
      <w:pPr>
        <w:pStyle w:val="SectionBody"/>
        <w:rPr>
          <w:strike/>
          <w:color w:val="auto"/>
        </w:rPr>
      </w:pPr>
      <w:r w:rsidRPr="00091E5A">
        <w:rPr>
          <w:color w:val="auto"/>
        </w:rPr>
        <w:t xml:space="preserve">(a) A person is guilty of indecent exposure when </w:t>
      </w:r>
      <w:r w:rsidRPr="00091E5A">
        <w:rPr>
          <w:strike/>
          <w:color w:val="auto"/>
        </w:rPr>
        <w:t>such</w:t>
      </w:r>
      <w:r w:rsidRPr="00091E5A">
        <w:rPr>
          <w:color w:val="auto"/>
        </w:rPr>
        <w:t xml:space="preserve"> </w:t>
      </w:r>
      <w:r w:rsidRPr="00091E5A">
        <w:rPr>
          <w:color w:val="auto"/>
          <w:u w:val="single"/>
        </w:rPr>
        <w:t>that</w:t>
      </w:r>
      <w:r w:rsidRPr="00091E5A">
        <w:rPr>
          <w:color w:val="auto"/>
        </w:rPr>
        <w:t xml:space="preserve"> person intentionally </w:t>
      </w:r>
      <w:bookmarkStart w:id="0" w:name="_Hlk125890287"/>
      <w:r w:rsidRPr="00091E5A">
        <w:rPr>
          <w:color w:val="auto"/>
        </w:rPr>
        <w:t>exposes his or her sex organs or anu</w:t>
      </w:r>
      <w:r w:rsidRPr="00C334F2">
        <w:rPr>
          <w:color w:val="auto"/>
        </w:rPr>
        <w:t>s, or the sex organs or anus of another person, or intentionally causes such exposure by another</w:t>
      </w:r>
      <w:bookmarkEnd w:id="0"/>
      <w:r w:rsidRPr="00C334F2">
        <w:rPr>
          <w:color w:val="auto"/>
        </w:rPr>
        <w:t xml:space="preserve"> or engages in any overt act of sexual gratification, </w:t>
      </w:r>
      <w:r w:rsidRPr="00091E5A">
        <w:rPr>
          <w:color w:val="auto"/>
        </w:rPr>
        <w:t xml:space="preserve">and does so under circumstances in which the person knows that the conduct is likely to cause affront or alarm </w:t>
      </w:r>
      <w:r w:rsidRPr="00091E5A">
        <w:rPr>
          <w:color w:val="auto"/>
          <w:u w:val="single"/>
        </w:rPr>
        <w:t>to a person or persons to whom he or she exposes himself or herself.</w:t>
      </w:r>
      <w:r w:rsidRPr="00091E5A">
        <w:rPr>
          <w:i/>
          <w:iCs/>
          <w:color w:val="auto"/>
        </w:rPr>
        <w:t xml:space="preserve"> </w:t>
      </w:r>
      <w:r w:rsidRPr="00091E5A">
        <w:rPr>
          <w:i/>
          <w:iCs/>
          <w:strike/>
          <w:color w:val="auto"/>
        </w:rPr>
        <w:t>Provided,</w:t>
      </w:r>
      <w:r w:rsidRPr="00091E5A">
        <w:rPr>
          <w:strike/>
          <w:color w:val="auto"/>
        </w:rPr>
        <w:t xml:space="preserve"> That it is not considered</w:t>
      </w:r>
      <w:r w:rsidRPr="00091E5A">
        <w:rPr>
          <w:color w:val="auto"/>
        </w:rPr>
        <w:t xml:space="preserve"> </w:t>
      </w:r>
      <w:r w:rsidRPr="00091E5A">
        <w:rPr>
          <w:strike/>
          <w:color w:val="auto"/>
        </w:rPr>
        <w:t>indecent exposure for a mother to breast feed a child in any location, public or private</w:t>
      </w:r>
    </w:p>
    <w:p w14:paraId="1CC48C61" w14:textId="68F40C01" w:rsidR="00192546" w:rsidRPr="00091E5A" w:rsidRDefault="00192546" w:rsidP="00192546">
      <w:pPr>
        <w:pStyle w:val="SectionBody"/>
        <w:rPr>
          <w:color w:val="auto"/>
        </w:rPr>
      </w:pPr>
      <w:r w:rsidRPr="00091E5A">
        <w:rPr>
          <w:color w:val="auto"/>
        </w:rPr>
        <w:t xml:space="preserve">(b) </w:t>
      </w:r>
      <w:r w:rsidRPr="00091E5A">
        <w:rPr>
          <w:strike/>
          <w:color w:val="auto"/>
        </w:rPr>
        <w:t>Except as provided in subsection (c), any</w:t>
      </w:r>
      <w:r w:rsidRPr="00091E5A">
        <w:rPr>
          <w:color w:val="auto"/>
        </w:rPr>
        <w:t xml:space="preserve"> </w:t>
      </w:r>
      <w:r w:rsidRPr="00091E5A">
        <w:rPr>
          <w:color w:val="auto"/>
          <w:u w:val="single"/>
        </w:rPr>
        <w:t>A</w:t>
      </w:r>
      <w:r w:rsidRPr="00091E5A">
        <w:rPr>
          <w:color w:val="auto"/>
        </w:rPr>
        <w:t xml:space="preserve">ny person who violates the provisions of </w:t>
      </w:r>
      <w:r w:rsidRPr="00091E5A">
        <w:rPr>
          <w:strike/>
          <w:color w:val="auto"/>
        </w:rPr>
        <w:t>this section</w:t>
      </w:r>
      <w:r w:rsidRPr="00091E5A">
        <w:rPr>
          <w:color w:val="auto"/>
        </w:rPr>
        <w:t xml:space="preserve"> </w:t>
      </w:r>
      <w:r w:rsidRPr="00091E5A">
        <w:rPr>
          <w:color w:val="auto"/>
          <w:u w:val="single"/>
        </w:rPr>
        <w:t>§61-8-9(a) of this code</w:t>
      </w:r>
      <w:r w:rsidRPr="00091E5A">
        <w:rPr>
          <w:color w:val="auto"/>
        </w:rPr>
        <w:t xml:space="preserve"> </w:t>
      </w:r>
      <w:r w:rsidRPr="00091E5A">
        <w:rPr>
          <w:strike/>
          <w:color w:val="auto"/>
        </w:rPr>
        <w:t>shall be</w:t>
      </w:r>
      <w:r w:rsidRPr="00091E5A">
        <w:rPr>
          <w:color w:val="auto"/>
        </w:rPr>
        <w:t xml:space="preserve"> </w:t>
      </w:r>
      <w:r w:rsidRPr="00091E5A">
        <w:rPr>
          <w:color w:val="auto"/>
          <w:u w:val="single"/>
        </w:rPr>
        <w:t>is</w:t>
      </w:r>
      <w:r w:rsidRPr="00091E5A">
        <w:rPr>
          <w:color w:val="auto"/>
        </w:rPr>
        <w:t xml:space="preserve"> guilty of a misdemeanor and, upon conviction thereof, shall be confined in jail not more than 90 days or fined not more than $250, or both fined and confined.</w:t>
      </w:r>
    </w:p>
    <w:p w14:paraId="3B4A2753" w14:textId="66A6C65C" w:rsidR="00192546" w:rsidRPr="00091E5A" w:rsidRDefault="00192546" w:rsidP="00192546">
      <w:pPr>
        <w:pStyle w:val="SectionBody"/>
        <w:rPr>
          <w:color w:val="auto"/>
          <w:u w:val="single"/>
        </w:rPr>
      </w:pPr>
      <w:r w:rsidRPr="00091E5A">
        <w:rPr>
          <w:color w:val="auto"/>
        </w:rPr>
        <w:t xml:space="preserve">(c) </w:t>
      </w:r>
      <w:r w:rsidRPr="00091E5A">
        <w:rPr>
          <w:color w:val="auto"/>
          <w:u w:val="single"/>
        </w:rPr>
        <w:t>Notwithstanding the provisions of §61-8-9(a) and §61-8-9(b) of this code,</w:t>
      </w:r>
      <w:r w:rsidRPr="00091E5A">
        <w:rPr>
          <w:color w:val="auto"/>
        </w:rPr>
        <w:t xml:space="preserve"> </w:t>
      </w:r>
      <w:r w:rsidRPr="00091E5A">
        <w:rPr>
          <w:strike/>
          <w:color w:val="auto"/>
        </w:rPr>
        <w:t>Any</w:t>
      </w:r>
      <w:r w:rsidRPr="00091E5A">
        <w:rPr>
          <w:color w:val="auto"/>
        </w:rPr>
        <w:t xml:space="preserve"> </w:t>
      </w:r>
      <w:r w:rsidRPr="00091E5A">
        <w:rPr>
          <w:color w:val="auto"/>
          <w:u w:val="single"/>
        </w:rPr>
        <w:t>any</w:t>
      </w:r>
      <w:r w:rsidRPr="00091E5A">
        <w:rPr>
          <w:color w:val="auto"/>
        </w:rPr>
        <w:t xml:space="preserve"> person who</w:t>
      </w:r>
      <w:r w:rsidRPr="00091E5A">
        <w:rPr>
          <w:strike/>
          <w:color w:val="auto"/>
        </w:rPr>
        <w:t xml:space="preserve"> violates the provisions of subsection (a) of this section by</w:t>
      </w:r>
      <w:r w:rsidRPr="00091E5A">
        <w:rPr>
          <w:color w:val="auto"/>
        </w:rPr>
        <w:t xml:space="preserve"> intentionally </w:t>
      </w:r>
      <w:r w:rsidRPr="00091E5A">
        <w:rPr>
          <w:strike/>
          <w:color w:val="auto"/>
        </w:rPr>
        <w:t>exposing himself or herself</w:t>
      </w:r>
      <w:r w:rsidRPr="00091E5A">
        <w:rPr>
          <w:color w:val="auto"/>
        </w:rPr>
        <w:t xml:space="preserve"> </w:t>
      </w:r>
      <w:r w:rsidRPr="00091E5A">
        <w:rPr>
          <w:color w:val="auto"/>
          <w:u w:val="single"/>
        </w:rPr>
        <w:t>exposes his or her sex organs or anus</w:t>
      </w:r>
      <w:r w:rsidRPr="00091E5A">
        <w:rPr>
          <w:color w:val="auto"/>
        </w:rPr>
        <w:t xml:space="preserve"> to another person </w:t>
      </w:r>
      <w:r w:rsidRPr="00091E5A">
        <w:rPr>
          <w:strike/>
          <w:color w:val="auto"/>
        </w:rPr>
        <w:t xml:space="preserve">and the exposure was done for the purpose of sexual gratification  </w:t>
      </w:r>
      <w:r w:rsidRPr="00091E5A">
        <w:rPr>
          <w:color w:val="auto"/>
        </w:rPr>
        <w:t xml:space="preserve"> </w:t>
      </w:r>
      <w:r w:rsidRPr="00091E5A">
        <w:rPr>
          <w:color w:val="auto"/>
          <w:u w:val="single"/>
        </w:rPr>
        <w:t xml:space="preserve">without that person’s </w:t>
      </w:r>
      <w:r w:rsidRPr="00091E5A">
        <w:rPr>
          <w:color w:val="auto"/>
        </w:rPr>
        <w:t xml:space="preserve">consent, and the exposure </w:t>
      </w:r>
      <w:r w:rsidRPr="00091E5A">
        <w:rPr>
          <w:strike/>
          <w:color w:val="auto"/>
        </w:rPr>
        <w:t>was</w:t>
      </w:r>
      <w:r w:rsidRPr="00091E5A">
        <w:rPr>
          <w:color w:val="auto"/>
          <w:u w:val="single"/>
        </w:rPr>
        <w:t xml:space="preserve"> is </w:t>
      </w:r>
      <w:r w:rsidRPr="00091E5A">
        <w:rPr>
          <w:color w:val="auto"/>
        </w:rPr>
        <w:t>done for the purpose of sexual gratification</w:t>
      </w:r>
      <w:r w:rsidRPr="00936BA4">
        <w:rPr>
          <w:color w:val="auto"/>
        </w:rPr>
        <w:t xml:space="preserve">, </w:t>
      </w:r>
      <w:r w:rsidR="00936BA4" w:rsidRPr="00936BA4">
        <w:rPr>
          <w:color w:val="auto"/>
          <w:u w:val="single"/>
        </w:rPr>
        <w:t xml:space="preserve">or the person engages in an overt act of sexual </w:t>
      </w:r>
      <w:r w:rsidR="00936BA4" w:rsidRPr="00936BA4">
        <w:rPr>
          <w:color w:val="auto"/>
          <w:u w:val="single"/>
        </w:rPr>
        <w:lastRenderedPageBreak/>
        <w:t>gratification involving his or her nude sex organs or anus towards another person</w:t>
      </w:r>
      <w:r w:rsidR="00936BA4">
        <w:rPr>
          <w:color w:val="auto"/>
        </w:rPr>
        <w:t>,</w:t>
      </w:r>
      <w:r w:rsidR="00936BA4" w:rsidRPr="00936BA4">
        <w:rPr>
          <w:color w:val="auto"/>
          <w:u w:val="single"/>
        </w:rPr>
        <w:t xml:space="preserve"> including but not limited to masturbation</w:t>
      </w:r>
      <w:r w:rsidR="00936BA4">
        <w:rPr>
          <w:color w:val="auto"/>
        </w:rPr>
        <w:t>,</w:t>
      </w:r>
      <w:r w:rsidRPr="00091E5A">
        <w:rPr>
          <w:color w:val="auto"/>
        </w:rPr>
        <w:t xml:space="preserve"> </w:t>
      </w:r>
      <w:r w:rsidR="00936BA4">
        <w:rPr>
          <w:color w:val="auto"/>
        </w:rPr>
        <w:t xml:space="preserve">is </w:t>
      </w:r>
      <w:r w:rsidRPr="00091E5A">
        <w:rPr>
          <w:color w:val="auto"/>
        </w:rPr>
        <w:t xml:space="preserve">guilty of a misdemeanor and, upon conviction thereof, shall be fined not more than $500 or confined in jail not more than </w:t>
      </w:r>
      <w:r w:rsidRPr="00091E5A">
        <w:rPr>
          <w:strike/>
          <w:color w:val="auto"/>
        </w:rPr>
        <w:t>12 months</w:t>
      </w:r>
      <w:r w:rsidRPr="00091E5A">
        <w:rPr>
          <w:color w:val="auto"/>
        </w:rPr>
        <w:t xml:space="preserve"> </w:t>
      </w:r>
      <w:r w:rsidRPr="00091E5A">
        <w:rPr>
          <w:color w:val="auto"/>
          <w:u w:val="single"/>
        </w:rPr>
        <w:t>one year</w:t>
      </w:r>
      <w:r w:rsidRPr="00091E5A">
        <w:rPr>
          <w:color w:val="auto"/>
        </w:rPr>
        <w:t xml:space="preserve">, or both </w:t>
      </w:r>
      <w:r w:rsidRPr="00091E5A">
        <w:rPr>
          <w:color w:val="auto"/>
          <w:u w:val="single"/>
        </w:rPr>
        <w:t>fined and confined.</w:t>
      </w:r>
      <w:r w:rsidRPr="00091E5A">
        <w:rPr>
          <w:color w:val="auto"/>
        </w:rPr>
        <w:t xml:space="preserve"> For a second offense </w:t>
      </w:r>
      <w:r w:rsidRPr="00091E5A">
        <w:rPr>
          <w:color w:val="auto"/>
          <w:u w:val="single"/>
        </w:rPr>
        <w:t>under this subsection</w:t>
      </w:r>
      <w:r w:rsidRPr="00091E5A">
        <w:rPr>
          <w:color w:val="auto"/>
        </w:rPr>
        <w:t xml:space="preserve">, the person is guilty of a misdemeanor and, upon conviction thereof, shall be fined not more than $1,000 </w:t>
      </w:r>
      <w:r w:rsidRPr="00091E5A">
        <w:rPr>
          <w:strike/>
          <w:color w:val="auto"/>
        </w:rPr>
        <w:t>and</w:t>
      </w:r>
      <w:r w:rsidRPr="00091E5A">
        <w:rPr>
          <w:color w:val="auto"/>
        </w:rPr>
        <w:t xml:space="preserve"> or confined in jail for not less than 30 days nor more than </w:t>
      </w:r>
      <w:r w:rsidRPr="00091E5A">
        <w:rPr>
          <w:strike/>
          <w:color w:val="auto"/>
        </w:rPr>
        <w:t>12 months</w:t>
      </w:r>
      <w:r w:rsidRPr="00091E5A">
        <w:rPr>
          <w:color w:val="auto"/>
        </w:rPr>
        <w:t xml:space="preserve"> </w:t>
      </w:r>
      <w:r w:rsidRPr="00091E5A">
        <w:rPr>
          <w:color w:val="auto"/>
          <w:u w:val="single"/>
        </w:rPr>
        <w:t>one year, or both fined and confined.</w:t>
      </w:r>
      <w:r w:rsidRPr="00091E5A">
        <w:rPr>
          <w:color w:val="auto"/>
        </w:rPr>
        <w:t xml:space="preserve"> For a third or subsequent offense </w:t>
      </w:r>
      <w:r w:rsidRPr="00091E5A">
        <w:rPr>
          <w:color w:val="auto"/>
          <w:u w:val="single"/>
        </w:rPr>
        <w:t>under this subsection</w:t>
      </w:r>
      <w:r w:rsidRPr="00091E5A">
        <w:rPr>
          <w:color w:val="auto"/>
        </w:rPr>
        <w:t xml:space="preserve">, the person is guilty of a felony and, upon conviction thereof, shall be fined not more than $3,000 </w:t>
      </w:r>
      <w:r w:rsidRPr="00091E5A">
        <w:rPr>
          <w:strike/>
          <w:color w:val="auto"/>
        </w:rPr>
        <w:t>and</w:t>
      </w:r>
      <w:r w:rsidRPr="00091E5A">
        <w:rPr>
          <w:color w:val="auto"/>
        </w:rPr>
        <w:t xml:space="preserve"> </w:t>
      </w:r>
      <w:r w:rsidRPr="00091E5A">
        <w:rPr>
          <w:color w:val="auto"/>
          <w:u w:val="single"/>
        </w:rPr>
        <w:t>or</w:t>
      </w:r>
      <w:r w:rsidRPr="00091E5A">
        <w:rPr>
          <w:color w:val="auto"/>
        </w:rPr>
        <w:t xml:space="preserve"> imprisoned in a state correctional facility for not less than one year nor more than five years</w:t>
      </w:r>
      <w:r w:rsidRPr="00091E5A">
        <w:rPr>
          <w:color w:val="auto"/>
          <w:u w:val="single"/>
        </w:rPr>
        <w:t>, or both fined and imprisoned.</w:t>
      </w:r>
    </w:p>
    <w:p w14:paraId="26D37CF0" w14:textId="350C333B" w:rsidR="00192546" w:rsidRPr="00091E5A" w:rsidRDefault="00192546" w:rsidP="00192546">
      <w:pPr>
        <w:pStyle w:val="SectionBody"/>
        <w:rPr>
          <w:color w:val="auto"/>
          <w:u w:val="single"/>
        </w:rPr>
      </w:pPr>
      <w:r w:rsidRPr="00091E5A">
        <w:rPr>
          <w:color w:val="auto"/>
          <w:u w:val="single"/>
        </w:rPr>
        <w:t>(d) Notwithstanding the provisions of subsections (a), (b), and (c) of this section, any person who intentionally exposes his or her sex organs or anus to another person and the exposure is done for the purpose of sexual gratification</w:t>
      </w:r>
      <w:r w:rsidR="00BE4673">
        <w:rPr>
          <w:color w:val="auto"/>
          <w:u w:val="single"/>
        </w:rPr>
        <w:t>,</w:t>
      </w:r>
      <w:r w:rsidRPr="00091E5A">
        <w:rPr>
          <w:color w:val="auto"/>
          <w:u w:val="single"/>
        </w:rPr>
        <w:t xml:space="preserve"> and who knows</w:t>
      </w:r>
      <w:r w:rsidR="00BE4673">
        <w:rPr>
          <w:color w:val="auto"/>
          <w:u w:val="single"/>
        </w:rPr>
        <w:t>,</w:t>
      </w:r>
      <w:r w:rsidRPr="00091E5A">
        <w:rPr>
          <w:color w:val="auto"/>
          <w:u w:val="single"/>
        </w:rPr>
        <w:t xml:space="preserve"> or should know that any of the persons present are younger than 16 years of age, is guilty of a felony and, upon conviction thereof, shall be fined not more than $3,000 and imprisoned in a state correctional facility for not less than one year nor more than five years, or both fined and imprisoned.</w:t>
      </w:r>
    </w:p>
    <w:p w14:paraId="1A6CB83D" w14:textId="77777777" w:rsidR="00192546" w:rsidRPr="00091E5A" w:rsidRDefault="00192546" w:rsidP="00192546">
      <w:pPr>
        <w:pStyle w:val="SectionBody"/>
        <w:rPr>
          <w:color w:val="auto"/>
          <w:u w:val="single"/>
        </w:rPr>
      </w:pPr>
      <w:r w:rsidRPr="00091E5A">
        <w:rPr>
          <w:color w:val="auto"/>
          <w:u w:val="single"/>
        </w:rPr>
        <w:t>(e) As used in this section, "intentionally exposes his or her sex organs or anus" means to willfully display one’s nude penis, vagina, or anus to another person.</w:t>
      </w:r>
    </w:p>
    <w:p w14:paraId="57E4C6B6" w14:textId="77777777" w:rsidR="00192546" w:rsidRPr="00091E5A" w:rsidRDefault="00192546" w:rsidP="00192546">
      <w:pPr>
        <w:pStyle w:val="SectionBody"/>
        <w:suppressLineNumbers/>
        <w:rPr>
          <w:color w:val="auto"/>
          <w:u w:val="single"/>
        </w:rPr>
      </w:pPr>
    </w:p>
    <w:p w14:paraId="6C18454A" w14:textId="77777777" w:rsidR="00E831B3" w:rsidRDefault="00E831B3" w:rsidP="00EF6030">
      <w:pPr>
        <w:pStyle w:val="References"/>
      </w:pPr>
    </w:p>
    <w:sectPr w:rsidR="00E831B3" w:rsidSect="001925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5834" w14:textId="77777777" w:rsidR="0062799E" w:rsidRPr="00B844FE" w:rsidRDefault="0062799E" w:rsidP="00B844FE">
      <w:r>
        <w:separator/>
      </w:r>
    </w:p>
  </w:endnote>
  <w:endnote w:type="continuationSeparator" w:id="0">
    <w:p w14:paraId="63E80C66" w14:textId="77777777" w:rsidR="0062799E" w:rsidRPr="00B844FE" w:rsidRDefault="006279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CEF9" w14:textId="77777777" w:rsidR="00192546" w:rsidRDefault="00192546" w:rsidP="004E6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B13C7" w14:textId="77777777" w:rsidR="00192546" w:rsidRPr="00192546" w:rsidRDefault="00192546" w:rsidP="00192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4FFC" w14:textId="77777777" w:rsidR="00192546" w:rsidRDefault="00192546" w:rsidP="004E6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CB7BB3" w14:textId="77777777" w:rsidR="00192546" w:rsidRPr="00192546" w:rsidRDefault="00192546" w:rsidP="0019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7226" w14:textId="77777777" w:rsidR="0062799E" w:rsidRPr="00B844FE" w:rsidRDefault="0062799E" w:rsidP="00B844FE">
      <w:r>
        <w:separator/>
      </w:r>
    </w:p>
  </w:footnote>
  <w:footnote w:type="continuationSeparator" w:id="0">
    <w:p w14:paraId="7E2C106B" w14:textId="77777777" w:rsidR="0062799E" w:rsidRPr="00B844FE" w:rsidRDefault="006279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1577" w14:textId="77777777" w:rsidR="00192546" w:rsidRPr="00192546" w:rsidRDefault="00192546" w:rsidP="00192546">
    <w:pPr>
      <w:pStyle w:val="Header"/>
    </w:pPr>
    <w:r>
      <w:t>CS for SB 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9C7D" w14:textId="3C7B3EC8" w:rsidR="00192546" w:rsidRPr="00192546" w:rsidRDefault="00C60EBF" w:rsidP="00192546">
    <w:pPr>
      <w:pStyle w:val="Header"/>
    </w:pPr>
    <w:r>
      <w:t xml:space="preserve">Eng </w:t>
    </w:r>
    <w:r w:rsidR="00192546">
      <w:t>CS for SB 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4512725">
    <w:abstractNumId w:val="0"/>
  </w:num>
  <w:num w:numId="2" w16cid:durableId="2290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9E"/>
    <w:rsid w:val="00002112"/>
    <w:rsid w:val="0000526A"/>
    <w:rsid w:val="00077967"/>
    <w:rsid w:val="00085D22"/>
    <w:rsid w:val="000C5C77"/>
    <w:rsid w:val="0010070F"/>
    <w:rsid w:val="0015112E"/>
    <w:rsid w:val="001552E7"/>
    <w:rsid w:val="001566B4"/>
    <w:rsid w:val="00175B38"/>
    <w:rsid w:val="00192546"/>
    <w:rsid w:val="001C279E"/>
    <w:rsid w:val="001D459E"/>
    <w:rsid w:val="00230763"/>
    <w:rsid w:val="0027011C"/>
    <w:rsid w:val="00274200"/>
    <w:rsid w:val="00275740"/>
    <w:rsid w:val="002A0269"/>
    <w:rsid w:val="00301F44"/>
    <w:rsid w:val="00303684"/>
    <w:rsid w:val="003143F5"/>
    <w:rsid w:val="00314854"/>
    <w:rsid w:val="00365920"/>
    <w:rsid w:val="00380755"/>
    <w:rsid w:val="00381E1A"/>
    <w:rsid w:val="003C51CD"/>
    <w:rsid w:val="00410475"/>
    <w:rsid w:val="004247A2"/>
    <w:rsid w:val="004B2795"/>
    <w:rsid w:val="004C13DD"/>
    <w:rsid w:val="004E3441"/>
    <w:rsid w:val="00571DC3"/>
    <w:rsid w:val="005A5366"/>
    <w:rsid w:val="0062799E"/>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36BA4"/>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E4673"/>
    <w:rsid w:val="00C33014"/>
    <w:rsid w:val="00C33434"/>
    <w:rsid w:val="00C334F2"/>
    <w:rsid w:val="00C34869"/>
    <w:rsid w:val="00C42EB6"/>
    <w:rsid w:val="00C60EBF"/>
    <w:rsid w:val="00C85096"/>
    <w:rsid w:val="00CB20EF"/>
    <w:rsid w:val="00CD12CB"/>
    <w:rsid w:val="00CD36CF"/>
    <w:rsid w:val="00CD3F81"/>
    <w:rsid w:val="00CD6CE0"/>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828D8"/>
  <w15:chartTrackingRefBased/>
  <w15:docId w15:val="{01DDD34E-2AA9-49FE-A230-79D2CF36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92546"/>
    <w:rPr>
      <w:rFonts w:eastAsia="Calibri"/>
      <w:color w:val="000000"/>
    </w:rPr>
  </w:style>
  <w:style w:type="character" w:customStyle="1" w:styleId="SectionHeadingChar">
    <w:name w:val="Section Heading Char"/>
    <w:link w:val="SectionHeading"/>
    <w:rsid w:val="00192546"/>
    <w:rPr>
      <w:rFonts w:eastAsia="Calibri"/>
      <w:b/>
      <w:color w:val="000000"/>
    </w:rPr>
  </w:style>
  <w:style w:type="character" w:styleId="PageNumber">
    <w:name w:val="page number"/>
    <w:basedOn w:val="DefaultParagraphFont"/>
    <w:uiPriority w:val="99"/>
    <w:semiHidden/>
    <w:locked/>
    <w:rsid w:val="0019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E7C8BB1E54A22970B1F41D9E72D0D"/>
        <w:category>
          <w:name w:val="General"/>
          <w:gallery w:val="placeholder"/>
        </w:category>
        <w:types>
          <w:type w:val="bbPlcHdr"/>
        </w:types>
        <w:behaviors>
          <w:behavior w:val="content"/>
        </w:behaviors>
        <w:guid w:val="{11CBF1F7-70AC-4CC5-AA1D-E061C157FF18}"/>
      </w:docPartPr>
      <w:docPartBody>
        <w:p w:rsidR="00F9158D" w:rsidRDefault="00135442">
          <w:pPr>
            <w:pStyle w:val="68FE7C8BB1E54A22970B1F41D9E72D0D"/>
          </w:pPr>
          <w:r w:rsidRPr="00B844FE">
            <w:t>Prefix Text</w:t>
          </w:r>
        </w:p>
      </w:docPartBody>
    </w:docPart>
    <w:docPart>
      <w:docPartPr>
        <w:name w:val="7023C0F22CC14026B3706075ADF76A46"/>
        <w:category>
          <w:name w:val="General"/>
          <w:gallery w:val="placeholder"/>
        </w:category>
        <w:types>
          <w:type w:val="bbPlcHdr"/>
        </w:types>
        <w:behaviors>
          <w:behavior w:val="content"/>
        </w:behaviors>
        <w:guid w:val="{7E608172-0DF4-4C52-A5C4-E9D4454F671D}"/>
      </w:docPartPr>
      <w:docPartBody>
        <w:p w:rsidR="00F9158D" w:rsidRDefault="00135442">
          <w:pPr>
            <w:pStyle w:val="7023C0F22CC14026B3706075ADF76A46"/>
          </w:pPr>
          <w:r w:rsidRPr="00B844FE">
            <w:t>[Type here]</w:t>
          </w:r>
        </w:p>
      </w:docPartBody>
    </w:docPart>
    <w:docPart>
      <w:docPartPr>
        <w:name w:val="405CC19752AE42489D68E635C0D0CBF5"/>
        <w:category>
          <w:name w:val="General"/>
          <w:gallery w:val="placeholder"/>
        </w:category>
        <w:types>
          <w:type w:val="bbPlcHdr"/>
        </w:types>
        <w:behaviors>
          <w:behavior w:val="content"/>
        </w:behaviors>
        <w:guid w:val="{260D3A95-5CD0-476F-BD15-A31B29C5FFFD}"/>
      </w:docPartPr>
      <w:docPartBody>
        <w:p w:rsidR="00F9158D" w:rsidRDefault="00135442">
          <w:pPr>
            <w:pStyle w:val="405CC19752AE42489D68E635C0D0CBF5"/>
          </w:pPr>
          <w:r w:rsidRPr="00B844FE">
            <w:t>Number</w:t>
          </w:r>
        </w:p>
      </w:docPartBody>
    </w:docPart>
    <w:docPart>
      <w:docPartPr>
        <w:name w:val="24F4E46308A44C0FAE3E3DA0831B2202"/>
        <w:category>
          <w:name w:val="General"/>
          <w:gallery w:val="placeholder"/>
        </w:category>
        <w:types>
          <w:type w:val="bbPlcHdr"/>
        </w:types>
        <w:behaviors>
          <w:behavior w:val="content"/>
        </w:behaviors>
        <w:guid w:val="{CC4E33FE-4E15-48A9-AB09-3DBBE81346A4}"/>
      </w:docPartPr>
      <w:docPartBody>
        <w:p w:rsidR="00F9158D" w:rsidRDefault="00135442">
          <w:pPr>
            <w:pStyle w:val="24F4E46308A44C0FAE3E3DA0831B2202"/>
          </w:pPr>
          <w:r>
            <w:rPr>
              <w:rStyle w:val="PlaceholderText"/>
            </w:rPr>
            <w:t>Enter References</w:t>
          </w:r>
        </w:p>
      </w:docPartBody>
    </w:docPart>
    <w:docPart>
      <w:docPartPr>
        <w:name w:val="20E0339B9A9E4EA18E5049CE8E189E01"/>
        <w:category>
          <w:name w:val="General"/>
          <w:gallery w:val="placeholder"/>
        </w:category>
        <w:types>
          <w:type w:val="bbPlcHdr"/>
        </w:types>
        <w:behaviors>
          <w:behavior w:val="content"/>
        </w:behaviors>
        <w:guid w:val="{B4825EC2-3ED3-43D9-973E-8C7FC1550F1F}"/>
      </w:docPartPr>
      <w:docPartBody>
        <w:p w:rsidR="00F9158D" w:rsidRDefault="00135442">
          <w:pPr>
            <w:pStyle w:val="20E0339B9A9E4EA18E5049CE8E189E0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42"/>
    <w:rsid w:val="00135442"/>
    <w:rsid w:val="00F9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FE7C8BB1E54A22970B1F41D9E72D0D">
    <w:name w:val="68FE7C8BB1E54A22970B1F41D9E72D0D"/>
  </w:style>
  <w:style w:type="paragraph" w:customStyle="1" w:styleId="7023C0F22CC14026B3706075ADF76A46">
    <w:name w:val="7023C0F22CC14026B3706075ADF76A46"/>
  </w:style>
  <w:style w:type="paragraph" w:customStyle="1" w:styleId="405CC19752AE42489D68E635C0D0CBF5">
    <w:name w:val="405CC19752AE42489D68E635C0D0CBF5"/>
  </w:style>
  <w:style w:type="character" w:styleId="PlaceholderText">
    <w:name w:val="Placeholder Text"/>
    <w:basedOn w:val="DefaultParagraphFont"/>
    <w:uiPriority w:val="99"/>
    <w:semiHidden/>
    <w:rsid w:val="00135442"/>
    <w:rPr>
      <w:color w:val="808080"/>
    </w:rPr>
  </w:style>
  <w:style w:type="paragraph" w:customStyle="1" w:styleId="24F4E46308A44C0FAE3E3DA0831B2202">
    <w:name w:val="24F4E46308A44C0FAE3E3DA0831B2202"/>
  </w:style>
  <w:style w:type="paragraph" w:customStyle="1" w:styleId="20E0339B9A9E4EA18E5049CE8E189E01">
    <w:name w:val="20E0339B9A9E4EA18E5049CE8E189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3</Pages>
  <Words>658</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6</cp:revision>
  <cp:lastPrinted>2023-02-16T22:33:00Z</cp:lastPrinted>
  <dcterms:created xsi:type="dcterms:W3CDTF">2023-02-16T22:35:00Z</dcterms:created>
  <dcterms:modified xsi:type="dcterms:W3CDTF">2023-02-21T19:14:00Z</dcterms:modified>
</cp:coreProperties>
</file>